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8F1E" w14:textId="498E077F" w:rsidR="007633F7" w:rsidRDefault="00E376D5" w:rsidP="00D52C1D">
      <w:pPr>
        <w:pStyle w:val="TanzName"/>
      </w:pPr>
      <w:r>
        <w:t>I Like Your Soul</w:t>
      </w:r>
    </w:p>
    <w:p w14:paraId="0749642B" w14:textId="482F9907" w:rsidR="00D52C1D" w:rsidRDefault="00D52C1D" w:rsidP="00D52C1D">
      <w:pPr>
        <w:pStyle w:val="Kurzbeschreibung"/>
      </w:pPr>
      <w:r>
        <w:t>Beschreibung:</w:t>
      </w:r>
      <w:r w:rsidR="007A2AE5">
        <w:tab/>
      </w:r>
      <w:r w:rsidR="00E376D5">
        <w:t>32 Counts, 2 Walls, Beginner</w:t>
      </w:r>
    </w:p>
    <w:p w14:paraId="25947940" w14:textId="1BB752CE" w:rsidR="00D52C1D" w:rsidRDefault="00D52C1D" w:rsidP="00D52C1D">
      <w:pPr>
        <w:pStyle w:val="Musik"/>
      </w:pPr>
      <w:r>
        <w:t>Musik:</w:t>
      </w:r>
      <w:r w:rsidR="007A2AE5">
        <w:tab/>
      </w:r>
      <w:r w:rsidR="007A2AE5">
        <w:tab/>
      </w:r>
      <w:r w:rsidR="007A2AE5">
        <w:tab/>
      </w:r>
      <w:r w:rsidR="00E376D5">
        <w:t>Soul – Lee Brice</w:t>
      </w:r>
    </w:p>
    <w:p w14:paraId="4BFC457F" w14:textId="3F41B78B" w:rsidR="00D52C1D" w:rsidRDefault="00D52C1D" w:rsidP="00D52C1D">
      <w:pPr>
        <w:pStyle w:val="Choreographie"/>
      </w:pPr>
      <w:r>
        <w:t>Choreographie:</w:t>
      </w:r>
      <w:r w:rsidR="007A2AE5">
        <w:tab/>
      </w:r>
      <w:r w:rsidR="00E376D5">
        <w:t>David Villellas</w:t>
      </w:r>
    </w:p>
    <w:p w14:paraId="2802EA49" w14:textId="68FB4766" w:rsidR="00D52C1D" w:rsidRDefault="00D52C1D" w:rsidP="00D52C1D">
      <w:pPr>
        <w:pStyle w:val="Kommentar"/>
      </w:pPr>
      <w:r>
        <w:t>Restart</w:t>
      </w:r>
      <w:r w:rsidR="00181EBE">
        <w:t xml:space="preserve"> </w:t>
      </w:r>
      <w:r w:rsidR="008D6797">
        <w:t>mit</w:t>
      </w:r>
      <w:r w:rsidR="00181EBE">
        <w:t xml:space="preserve"> </w:t>
      </w:r>
      <w:r w:rsidR="00A033A3">
        <w:t>Brücke</w:t>
      </w:r>
      <w:r w:rsidR="008D6797">
        <w:t xml:space="preserve"> in der 4. Wand nach 12 Counts</w:t>
      </w:r>
    </w:p>
    <w:p w14:paraId="12E2C17F" w14:textId="46A88BC9" w:rsidR="00D52C1D" w:rsidRPr="00A033A3" w:rsidRDefault="008D6797" w:rsidP="00A033A3">
      <w:pPr>
        <w:pStyle w:val="berschriftFiguren"/>
      </w:pPr>
      <w:r>
        <w:t>Shuffle r, Back Rock, Shuffle l, Back Rock</w:t>
      </w:r>
    </w:p>
    <w:p w14:paraId="2025E9D9" w14:textId="058BCF3B" w:rsidR="00D52C1D" w:rsidRDefault="00D52C1D" w:rsidP="00D52C1D">
      <w:pPr>
        <w:pStyle w:val="Choreographie"/>
      </w:pPr>
      <w:r>
        <w:t>1</w:t>
      </w:r>
      <w:r w:rsidR="008D6797">
        <w:t>&amp;</w:t>
      </w:r>
      <w:r>
        <w:t>2</w:t>
      </w:r>
      <w:r>
        <w:tab/>
      </w:r>
      <w:r w:rsidR="008D6797">
        <w:t>Schritt nach rechts mit Rechts, Links neben Rechts schließen, Schritt nach rechts mit Rechts</w:t>
      </w:r>
    </w:p>
    <w:p w14:paraId="2A5318FE" w14:textId="2A373E8B" w:rsidR="008D6797" w:rsidRDefault="008D6797" w:rsidP="00D52C1D">
      <w:pPr>
        <w:pStyle w:val="Choreographie"/>
      </w:pPr>
      <w:r>
        <w:t>3-4</w:t>
      </w:r>
      <w:r>
        <w:tab/>
        <w:t>Schritt zurück mit Links, Gewicht zurück auf Rechts</w:t>
      </w:r>
    </w:p>
    <w:p w14:paraId="232BD3CD" w14:textId="67E5ED7F" w:rsidR="008D6797" w:rsidRDefault="008D6797" w:rsidP="00D52C1D">
      <w:pPr>
        <w:pStyle w:val="Choreographie"/>
      </w:pPr>
      <w:r>
        <w:t>5&amp;6</w:t>
      </w:r>
      <w:r>
        <w:tab/>
        <w:t>Schritt nach links mit Links, Rechts neben Links schließen, Schritt nach links mit Links</w:t>
      </w:r>
    </w:p>
    <w:p w14:paraId="01F7E57B" w14:textId="2092977C" w:rsidR="008D6797" w:rsidRDefault="008D6797" w:rsidP="00D52C1D">
      <w:pPr>
        <w:pStyle w:val="Choreographie"/>
      </w:pPr>
      <w:r>
        <w:t>7-8</w:t>
      </w:r>
      <w:r>
        <w:tab/>
        <w:t>Schritt zurück mit Rechts, Gewicht zurück auf Links</w:t>
      </w:r>
    </w:p>
    <w:p w14:paraId="10F4D566" w14:textId="77777777" w:rsidR="008D6797" w:rsidRDefault="008D6797" w:rsidP="00D52C1D">
      <w:pPr>
        <w:pStyle w:val="Choreographie"/>
      </w:pPr>
    </w:p>
    <w:p w14:paraId="391829AB" w14:textId="212F7226" w:rsidR="008D6797" w:rsidRDefault="008D6797" w:rsidP="008D6797">
      <w:pPr>
        <w:pStyle w:val="berschriftFiguren"/>
      </w:pPr>
      <w:r>
        <w:t>Kick Ball Cross, Stomp side r, Hold, slow Coaster Step, Hold</w:t>
      </w:r>
    </w:p>
    <w:p w14:paraId="6D526FBE" w14:textId="2AE23929" w:rsidR="001251DA" w:rsidRDefault="001251DA" w:rsidP="001251DA">
      <w:pPr>
        <w:pStyle w:val="Choreographie"/>
      </w:pPr>
      <w:r>
        <w:t>1&amp;2</w:t>
      </w:r>
      <w:r>
        <w:tab/>
      </w:r>
      <w:r>
        <w:t>Kick vor mit Rechts, rechten Ballen neben Links aufsetzen, Links vor Rechts kreuzen</w:t>
      </w:r>
    </w:p>
    <w:p w14:paraId="0E95BCB8" w14:textId="66F7E90B" w:rsidR="001251DA" w:rsidRDefault="001251DA" w:rsidP="001251DA">
      <w:pPr>
        <w:pStyle w:val="Choreographie"/>
      </w:pPr>
      <w:r>
        <w:t>3-4</w:t>
      </w:r>
      <w:r>
        <w:tab/>
      </w:r>
      <w:r>
        <w:t>Rechts rechts aufstampfen, Halten</w:t>
      </w:r>
    </w:p>
    <w:p w14:paraId="45DDABFF" w14:textId="3B47CD8E" w:rsidR="007A2AE5" w:rsidRDefault="001251DA" w:rsidP="001251DA">
      <w:pPr>
        <w:pStyle w:val="Choreographie"/>
      </w:pPr>
      <w:r>
        <w:t>5-8</w:t>
      </w:r>
      <w:r>
        <w:tab/>
      </w:r>
      <w:r>
        <w:t>Schritt zurück mit Links, Rechts neben Links schließen, Schritt vor mit Links, Halten</w:t>
      </w:r>
    </w:p>
    <w:p w14:paraId="3DB395AE" w14:textId="77777777" w:rsidR="001251DA" w:rsidRDefault="001251DA" w:rsidP="001251DA">
      <w:pPr>
        <w:pStyle w:val="Choreographie"/>
      </w:pPr>
    </w:p>
    <w:p w14:paraId="1CB6A785" w14:textId="7FC75572" w:rsidR="001251DA" w:rsidRDefault="001251DA" w:rsidP="001251DA">
      <w:pPr>
        <w:pStyle w:val="berschriftFiguren"/>
      </w:pPr>
      <w:r>
        <w:t>Step Turn 1/8 l, Step Turn 1/8 l, Wave</w:t>
      </w:r>
    </w:p>
    <w:p w14:paraId="1E45CD53" w14:textId="1F947CA9" w:rsidR="001251DA" w:rsidRDefault="001251DA" w:rsidP="001251DA">
      <w:pPr>
        <w:pStyle w:val="Choreographie"/>
      </w:pPr>
      <w:r>
        <w:t>1</w:t>
      </w:r>
      <w:r>
        <w:t>-</w:t>
      </w:r>
      <w:r>
        <w:t>2</w:t>
      </w:r>
      <w:r>
        <w:tab/>
      </w:r>
      <w:r>
        <w:t>Schritt diagonal vor mit Rechts, 1/8 Drehung links (Gewicht am Ende auf Links)</w:t>
      </w:r>
    </w:p>
    <w:p w14:paraId="506A1C46" w14:textId="44C2DFBB" w:rsidR="001251DA" w:rsidRDefault="001251DA" w:rsidP="001251DA">
      <w:pPr>
        <w:pStyle w:val="Choreographie"/>
      </w:pPr>
      <w:r>
        <w:t>3-4</w:t>
      </w:r>
      <w:r>
        <w:tab/>
        <w:t>Schritt diagonal vor mit Rechts, 1/8 Drehung links (Gewicht am Ende auf Links)</w:t>
      </w:r>
      <w:r w:rsidR="007B43F4">
        <w:t xml:space="preserve"> (9 Uhr)</w:t>
      </w:r>
    </w:p>
    <w:p w14:paraId="30960523" w14:textId="12C85A69" w:rsidR="009118A7" w:rsidRDefault="001251DA" w:rsidP="009118A7">
      <w:pPr>
        <w:pStyle w:val="Choreographie"/>
      </w:pPr>
      <w:r>
        <w:t>5</w:t>
      </w:r>
      <w:r>
        <w:t>-8</w:t>
      </w:r>
      <w:r>
        <w:tab/>
        <w:t xml:space="preserve">Rechts kreuzt vor Links, </w:t>
      </w:r>
      <w:r w:rsidR="009118A7">
        <w:t xml:space="preserve">Schritt nach l mit Links, </w:t>
      </w:r>
      <w:r w:rsidR="009118A7">
        <w:t xml:space="preserve">Rechts kreuzt </w:t>
      </w:r>
      <w:r w:rsidR="000D7BE8">
        <w:t>hinter</w:t>
      </w:r>
      <w:r w:rsidR="009118A7">
        <w:t xml:space="preserve"> Links, Schritt </w:t>
      </w:r>
    </w:p>
    <w:p w14:paraId="653DDDBA" w14:textId="1B2C13EF" w:rsidR="009118A7" w:rsidRDefault="009118A7" w:rsidP="009118A7">
      <w:pPr>
        <w:pStyle w:val="Choreographie"/>
      </w:pPr>
      <w:r>
        <w:tab/>
      </w:r>
      <w:r>
        <w:t>nach l mit Links</w:t>
      </w:r>
    </w:p>
    <w:p w14:paraId="091F5A68" w14:textId="77777777" w:rsidR="009118A7" w:rsidRDefault="009118A7" w:rsidP="009118A7">
      <w:pPr>
        <w:pStyle w:val="Choreographie"/>
      </w:pPr>
    </w:p>
    <w:p w14:paraId="64A43E7A" w14:textId="3ABFCBAB" w:rsidR="009118A7" w:rsidRDefault="009118A7" w:rsidP="009118A7">
      <w:pPr>
        <w:pStyle w:val="berschriftFiguren"/>
      </w:pPr>
      <w:r>
        <w:t>Rock Step, ½ Turn r, ¼ Turn r &amp; Stomp, Bump</w:t>
      </w:r>
    </w:p>
    <w:p w14:paraId="6395C2F6" w14:textId="43522D5C" w:rsidR="009118A7" w:rsidRDefault="009118A7" w:rsidP="009118A7">
      <w:pPr>
        <w:pStyle w:val="Choreographie"/>
      </w:pPr>
      <w:r>
        <w:t>1-2</w:t>
      </w:r>
      <w:r>
        <w:tab/>
      </w:r>
      <w:r>
        <w:t>Schritt vor mit Rechts, Gewicht zurück auf Links</w:t>
      </w:r>
    </w:p>
    <w:p w14:paraId="48950B50" w14:textId="77777777" w:rsidR="007B43F4" w:rsidRDefault="009118A7" w:rsidP="009118A7">
      <w:pPr>
        <w:pStyle w:val="Choreographie"/>
      </w:pPr>
      <w:r>
        <w:t>3-4</w:t>
      </w:r>
      <w:r>
        <w:tab/>
      </w:r>
      <w:r>
        <w:t>½ Drehung r</w:t>
      </w:r>
      <w:r w:rsidR="00A45A99">
        <w:t>echts</w:t>
      </w:r>
      <w:r>
        <w:t xml:space="preserve"> und </w:t>
      </w:r>
      <w:r w:rsidR="00A45A99">
        <w:t>Schritt vor mit Rechts, ¼ Drehung rechts und aufstampfen mit Links</w:t>
      </w:r>
      <w:r w:rsidR="007B43F4">
        <w:t xml:space="preserve"> </w:t>
      </w:r>
    </w:p>
    <w:p w14:paraId="03653568" w14:textId="4E04688F" w:rsidR="009118A7" w:rsidRDefault="007B43F4" w:rsidP="009118A7">
      <w:pPr>
        <w:pStyle w:val="Choreographie"/>
      </w:pPr>
      <w:r>
        <w:tab/>
        <w:t>(6 Uhr)</w:t>
      </w:r>
    </w:p>
    <w:p w14:paraId="148E7A5E" w14:textId="38E07C74" w:rsidR="009118A7" w:rsidRDefault="009118A7" w:rsidP="00A45A99">
      <w:pPr>
        <w:pStyle w:val="Choreographie"/>
      </w:pPr>
      <w:r>
        <w:t>5</w:t>
      </w:r>
      <w:r w:rsidR="00A45A99">
        <w:t>&amp;6</w:t>
      </w:r>
      <w:r>
        <w:tab/>
      </w:r>
      <w:r w:rsidR="00A45A99">
        <w:t>Linke Hüfte 2x nach links</w:t>
      </w:r>
    </w:p>
    <w:p w14:paraId="773A7E7C" w14:textId="50A126F0" w:rsidR="00A45A99" w:rsidRDefault="00A45A99" w:rsidP="00A45A99">
      <w:pPr>
        <w:pStyle w:val="Choreographie"/>
      </w:pPr>
      <w:r>
        <w:t>7-8</w:t>
      </w:r>
      <w:r>
        <w:tab/>
        <w:t>Hüfte nach rechts, Hüfte nach links</w:t>
      </w:r>
    </w:p>
    <w:p w14:paraId="326727A8" w14:textId="77777777" w:rsidR="009118A7" w:rsidRPr="009118A7" w:rsidRDefault="009118A7" w:rsidP="009118A7">
      <w:pPr>
        <w:pStyle w:val="Choreographie"/>
        <w:rPr>
          <w:lang w:val="de-AT"/>
        </w:rPr>
      </w:pPr>
    </w:p>
    <w:p w14:paraId="11701059" w14:textId="77777777" w:rsidR="009118A7" w:rsidRDefault="009118A7" w:rsidP="009118A7">
      <w:pPr>
        <w:pStyle w:val="Choreographie"/>
      </w:pPr>
    </w:p>
    <w:p w14:paraId="30CEEE32" w14:textId="090C4FBC" w:rsidR="00A45A99" w:rsidRDefault="007A2AE5" w:rsidP="007A2AE5">
      <w:pPr>
        <w:pStyle w:val="berschriftAbschnitt"/>
      </w:pPr>
      <w:r>
        <w:t>Brücke</w:t>
      </w:r>
      <w:r w:rsidR="00A45A99">
        <w:t xml:space="preserve"> in der 4. Wand nach 12 Counts:</w:t>
      </w:r>
    </w:p>
    <w:p w14:paraId="2802D0BF" w14:textId="3EA25DBD" w:rsidR="007A2AE5" w:rsidRDefault="00A45A99" w:rsidP="007A2AE5">
      <w:pPr>
        <w:pStyle w:val="berschriftAbschnitt"/>
      </w:pPr>
      <w:r>
        <w:t>1-4 Links hinter Rechts auftippen, auf beiden Ballen ½ Drehung links ( Gewicht am Ende auf Links)</w:t>
      </w:r>
      <w:r w:rsidR="007A2AE5">
        <w:tab/>
      </w:r>
    </w:p>
    <w:p w14:paraId="0F0EE6D6" w14:textId="77777777" w:rsidR="007A2AE5" w:rsidRDefault="007A2AE5" w:rsidP="00D52C1D">
      <w:pPr>
        <w:pStyle w:val="Choreographie"/>
      </w:pPr>
    </w:p>
    <w:p w14:paraId="49BA631A" w14:textId="77777777" w:rsidR="00D52C1D" w:rsidRPr="007633F7" w:rsidRDefault="00D52C1D" w:rsidP="00D52C1D">
      <w:pPr>
        <w:pStyle w:val="Choreographie"/>
      </w:pPr>
    </w:p>
    <w:sectPr w:rsidR="00D52C1D" w:rsidRPr="007633F7">
      <w:headerReference w:type="default" r:id="rId6"/>
      <w:footerReference w:type="default" r:id="rId7"/>
      <w:pgSz w:w="11906" w:h="16838"/>
      <w:pgMar w:top="1979" w:right="851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6036" w14:textId="77777777" w:rsidR="004C0B73" w:rsidRDefault="004C0B73">
      <w:r>
        <w:separator/>
      </w:r>
    </w:p>
  </w:endnote>
  <w:endnote w:type="continuationSeparator" w:id="0">
    <w:p w14:paraId="0BD0C489" w14:textId="77777777" w:rsidR="004C0B73" w:rsidRDefault="004C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lano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9DAF" w14:textId="0167F620" w:rsidR="00D41B3E" w:rsidRDefault="00D41B3E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046"/>
        <w:tab w:val="right" w:pos="10093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Tanz_Name \* MERGEFORMAT </w:instrText>
    </w:r>
    <w:r>
      <w:rPr>
        <w:sz w:val="20"/>
      </w:rPr>
      <w:fldChar w:fldCharType="separate"/>
    </w:r>
    <w:r w:rsidR="007B43F4" w:rsidRPr="007B43F4">
      <w:rPr>
        <w:b/>
        <w:bCs/>
        <w:noProof/>
        <w:sz w:val="20"/>
        <w:lang w:val="de-DE"/>
      </w:rPr>
      <w:t>I</w:t>
    </w:r>
    <w:r w:rsidR="007B43F4">
      <w:rPr>
        <w:noProof/>
        <w:sz w:val="20"/>
      </w:rPr>
      <w:t xml:space="preserve"> Like Your Soul</w:t>
    </w:r>
    <w:r>
      <w:rPr>
        <w:sz w:val="20"/>
      </w:rPr>
      <w:fldChar w:fldCharType="end"/>
    </w:r>
    <w:r>
      <w:rPr>
        <w:sz w:val="20"/>
      </w:rPr>
      <w:tab/>
    </w:r>
    <w:r>
      <w:rPr>
        <w:sz w:val="16"/>
      </w:rPr>
      <w:t xml:space="preserve">printed: </w:t>
    </w:r>
    <w:r>
      <w:rPr>
        <w:sz w:val="16"/>
      </w:rPr>
      <w:fldChar w:fldCharType="begin"/>
    </w:r>
    <w:r>
      <w:rPr>
        <w:sz w:val="16"/>
      </w:rPr>
      <w:instrText xml:space="preserve"> PRINTDATE \@ "dd. MMM. yyyy" \* MERGEFORMAT </w:instrText>
    </w:r>
    <w:r>
      <w:rPr>
        <w:sz w:val="16"/>
      </w:rPr>
      <w:fldChar w:fldCharType="separate"/>
    </w:r>
    <w:r w:rsidR="00EC3FAE">
      <w:rPr>
        <w:noProof/>
        <w:sz w:val="16"/>
      </w:rPr>
      <w:t>29. Jän. 2026</w:t>
    </w:r>
    <w:r>
      <w:rPr>
        <w:sz w:val="16"/>
      </w:rPr>
      <w:fldChar w:fldCharType="end"/>
    </w:r>
    <w:r>
      <w:rPr>
        <w:sz w:val="20"/>
      </w:rPr>
      <w:tab/>
      <w:t xml:space="preserve">Seite </w:t>
    </w: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PAGE </w:instrText>
    </w:r>
    <w:r>
      <w:rPr>
        <w:rStyle w:val="Seitenzahl"/>
        <w:sz w:val="20"/>
      </w:rPr>
      <w:fldChar w:fldCharType="separate"/>
    </w:r>
    <w:r w:rsidR="00181EBE">
      <w:rPr>
        <w:rStyle w:val="Seitenzahl"/>
        <w:noProof/>
        <w:sz w:val="20"/>
      </w:rPr>
      <w:t>1</w:t>
    </w:r>
    <w:r>
      <w:rPr>
        <w:rStyle w:val="Seitenzahl"/>
        <w:sz w:val="20"/>
      </w:rPr>
      <w:fldChar w:fldCharType="end"/>
    </w:r>
    <w:r>
      <w:rPr>
        <w:rStyle w:val="Seitenzahl"/>
        <w:sz w:val="20"/>
      </w:rPr>
      <w:t xml:space="preserve"> von </w:t>
    </w: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NUMPAGES </w:instrText>
    </w:r>
    <w:r>
      <w:rPr>
        <w:rStyle w:val="Seitenzahl"/>
        <w:sz w:val="20"/>
      </w:rPr>
      <w:fldChar w:fldCharType="separate"/>
    </w:r>
    <w:r w:rsidR="00181EBE">
      <w:rPr>
        <w:rStyle w:val="Seitenzahl"/>
        <w:noProof/>
        <w:sz w:val="20"/>
      </w:rPr>
      <w:t>1</w:t>
    </w:r>
    <w:r>
      <w:rPr>
        <w:rStyle w:val="Seitenzah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967A" w14:textId="77777777" w:rsidR="004C0B73" w:rsidRDefault="004C0B73">
      <w:r>
        <w:separator/>
      </w:r>
    </w:p>
  </w:footnote>
  <w:footnote w:type="continuationSeparator" w:id="0">
    <w:p w14:paraId="07586266" w14:textId="77777777" w:rsidR="004C0B73" w:rsidRDefault="004C0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4A1B" w14:textId="77777777" w:rsidR="00D41B3E" w:rsidRDefault="004F52BA">
    <w:pPr>
      <w:pStyle w:val="Kopfzeile"/>
      <w:pBdr>
        <w:bottom w:val="thinThickSmallGap" w:sz="12" w:space="1" w:color="996633"/>
      </w:pBdr>
      <w:tabs>
        <w:tab w:val="clear" w:pos="4536"/>
        <w:tab w:val="clear" w:pos="9072"/>
        <w:tab w:val="center" w:pos="5046"/>
      </w:tabs>
      <w:rPr>
        <w:sz w:val="20"/>
        <w:lang w:val="en-GB"/>
      </w:rPr>
    </w:pPr>
    <w:r>
      <w:rPr>
        <w:noProof/>
        <w:sz w:val="20"/>
        <w:lang w:eastAsia="de-AT"/>
      </w:rPr>
      <w:drawing>
        <wp:anchor distT="0" distB="0" distL="114300" distR="114300" simplePos="0" relativeHeight="251658240" behindDoc="0" locked="0" layoutInCell="1" allowOverlap="1" wp14:anchorId="2144AE85" wp14:editId="62E7F11E">
          <wp:simplePos x="0" y="0"/>
          <wp:positionH relativeFrom="page">
            <wp:posOffset>6517005</wp:posOffset>
          </wp:positionH>
          <wp:positionV relativeFrom="paragraph">
            <wp:posOffset>-223520</wp:posOffset>
          </wp:positionV>
          <wp:extent cx="539750" cy="718185"/>
          <wp:effectExtent l="0" t="0" r="0" b="5715"/>
          <wp:wrapSquare wrapText="bothSides"/>
          <wp:docPr id="4" name="Bild 4" descr="Logo8 mit Text Anthrazit groß 35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8 mit Text Anthrazit groß 35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de-AT"/>
      </w:rPr>
      <w:drawing>
        <wp:anchor distT="0" distB="0" distL="114300" distR="114300" simplePos="0" relativeHeight="251657216" behindDoc="0" locked="0" layoutInCell="1" allowOverlap="1" wp14:anchorId="7719ECB4" wp14:editId="389AA94E">
          <wp:simplePos x="0" y="0"/>
          <wp:positionH relativeFrom="page">
            <wp:posOffset>575945</wp:posOffset>
          </wp:positionH>
          <wp:positionV relativeFrom="paragraph">
            <wp:posOffset>-223520</wp:posOffset>
          </wp:positionV>
          <wp:extent cx="539750" cy="718185"/>
          <wp:effectExtent l="0" t="0" r="0" b="5715"/>
          <wp:wrapSquare wrapText="bothSides"/>
          <wp:docPr id="3" name="Bild 3" descr="Logo8 mit Text Anthrazit groß 35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8 mit Text Anthrazit groß 35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B3E">
      <w:rPr>
        <w:sz w:val="18"/>
        <w:lang w:val="en-GB"/>
      </w:rPr>
      <w:tab/>
    </w:r>
    <w:r w:rsidR="00D41B3E">
      <w:rPr>
        <w:sz w:val="20"/>
        <w:lang w:val="en-GB"/>
      </w:rPr>
      <w:t>The Rocky Mountain Linedancers</w:t>
    </w:r>
    <w:r w:rsidR="00D41B3E">
      <w:rPr>
        <w:sz w:val="20"/>
        <w:lang w:val="en-GB"/>
      </w:rPr>
      <w:br/>
    </w:r>
    <w:r w:rsidR="00D41B3E">
      <w:rPr>
        <w:sz w:val="20"/>
        <w:lang w:val="en-GB"/>
      </w:rPr>
      <w:tab/>
    </w:r>
    <w:r w:rsidR="00D41B3E">
      <w:rPr>
        <w:sz w:val="20"/>
        <w:szCs w:val="27"/>
        <w:lang w:val="en-GB"/>
      </w:rPr>
      <w:t>www.rmd.co.at</w:t>
    </w:r>
    <w:r w:rsidR="00D41B3E">
      <w:rPr>
        <w:sz w:val="20"/>
        <w:lang w:val="en-GB"/>
      </w:rPr>
      <w:br/>
    </w:r>
    <w:r w:rsidR="00D41B3E">
      <w:rPr>
        <w:sz w:val="20"/>
        <w:lang w:val="en-GB"/>
      </w:rPr>
      <w:tab/>
    </w:r>
    <w:r w:rsidR="00D41B3E">
      <w:rPr>
        <w:sz w:val="20"/>
        <w:szCs w:val="27"/>
        <w:lang w:val="en-GB"/>
      </w:rPr>
      <w:t>Tel.: 0699 / 1969 92 64</w:t>
    </w:r>
    <w:r w:rsidR="00D41B3E">
      <w:rPr>
        <w:sz w:val="20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AB"/>
    <w:rsid w:val="00051659"/>
    <w:rsid w:val="000852EB"/>
    <w:rsid w:val="000D1DE7"/>
    <w:rsid w:val="000D7BE8"/>
    <w:rsid w:val="000E4F84"/>
    <w:rsid w:val="000E5995"/>
    <w:rsid w:val="000E6D76"/>
    <w:rsid w:val="00124AAB"/>
    <w:rsid w:val="001251DA"/>
    <w:rsid w:val="00152B22"/>
    <w:rsid w:val="001579A1"/>
    <w:rsid w:val="00181EBE"/>
    <w:rsid w:val="001A6780"/>
    <w:rsid w:val="001B02F8"/>
    <w:rsid w:val="00200392"/>
    <w:rsid w:val="00245BBC"/>
    <w:rsid w:val="00290FD3"/>
    <w:rsid w:val="002A19F2"/>
    <w:rsid w:val="002A2585"/>
    <w:rsid w:val="002C379F"/>
    <w:rsid w:val="002D6754"/>
    <w:rsid w:val="002D72BE"/>
    <w:rsid w:val="002F7976"/>
    <w:rsid w:val="003078EA"/>
    <w:rsid w:val="00384707"/>
    <w:rsid w:val="00403B9F"/>
    <w:rsid w:val="0042503E"/>
    <w:rsid w:val="00490599"/>
    <w:rsid w:val="004C05EF"/>
    <w:rsid w:val="004C063C"/>
    <w:rsid w:val="004C0B73"/>
    <w:rsid w:val="004E1336"/>
    <w:rsid w:val="004F52BA"/>
    <w:rsid w:val="0050309C"/>
    <w:rsid w:val="0052573F"/>
    <w:rsid w:val="005530C8"/>
    <w:rsid w:val="0055622E"/>
    <w:rsid w:val="00604815"/>
    <w:rsid w:val="0066560E"/>
    <w:rsid w:val="006810CC"/>
    <w:rsid w:val="006A439F"/>
    <w:rsid w:val="006A5021"/>
    <w:rsid w:val="007633F7"/>
    <w:rsid w:val="007674C5"/>
    <w:rsid w:val="007A2AE5"/>
    <w:rsid w:val="007B43F4"/>
    <w:rsid w:val="007E6BD1"/>
    <w:rsid w:val="008100AC"/>
    <w:rsid w:val="00825780"/>
    <w:rsid w:val="008A3A0F"/>
    <w:rsid w:val="008B5A98"/>
    <w:rsid w:val="008D6797"/>
    <w:rsid w:val="00902E45"/>
    <w:rsid w:val="009118A7"/>
    <w:rsid w:val="00941432"/>
    <w:rsid w:val="00961655"/>
    <w:rsid w:val="009C26E9"/>
    <w:rsid w:val="00A033A3"/>
    <w:rsid w:val="00A2229E"/>
    <w:rsid w:val="00A45A99"/>
    <w:rsid w:val="00AC03A4"/>
    <w:rsid w:val="00AC2A13"/>
    <w:rsid w:val="00AC3B14"/>
    <w:rsid w:val="00AF5024"/>
    <w:rsid w:val="00AF6B29"/>
    <w:rsid w:val="00B07ED6"/>
    <w:rsid w:val="00B668E9"/>
    <w:rsid w:val="00BE775C"/>
    <w:rsid w:val="00C32A3C"/>
    <w:rsid w:val="00C76FF8"/>
    <w:rsid w:val="00CA45A4"/>
    <w:rsid w:val="00CE3154"/>
    <w:rsid w:val="00CE43B1"/>
    <w:rsid w:val="00CE47D7"/>
    <w:rsid w:val="00D12FA2"/>
    <w:rsid w:val="00D41B3E"/>
    <w:rsid w:val="00D52C1D"/>
    <w:rsid w:val="00DC7E57"/>
    <w:rsid w:val="00DE303C"/>
    <w:rsid w:val="00DE73F1"/>
    <w:rsid w:val="00DF327D"/>
    <w:rsid w:val="00E3543A"/>
    <w:rsid w:val="00E376D5"/>
    <w:rsid w:val="00E72D9A"/>
    <w:rsid w:val="00EC3FAE"/>
    <w:rsid w:val="00F12C10"/>
    <w:rsid w:val="00F1661E"/>
    <w:rsid w:val="00F95671"/>
    <w:rsid w:val="00FC353A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D6305"/>
  <w15:chartTrackingRefBased/>
  <w15:docId w15:val="{A98388D5-0D39-4EDD-A0AA-BA65EEC6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ouvenir Lt BT" w:hAnsi="Souvenir Lt BT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7E6B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mmentar">
    <w:name w:val="Kommentar"/>
    <w:basedOn w:val="Choreographie"/>
    <w:rsid w:val="00CA45A4"/>
    <w:pPr>
      <w:ind w:left="0" w:firstLine="0"/>
    </w:pPr>
    <w:rPr>
      <w:b/>
      <w:color w:val="339966"/>
      <w:sz w:val="22"/>
    </w:rPr>
  </w:style>
  <w:style w:type="paragraph" w:customStyle="1" w:styleId="TanzName">
    <w:name w:val="Tanz_Name"/>
    <w:basedOn w:val="Standard"/>
    <w:next w:val="Choreographie"/>
    <w:pPr>
      <w:pageBreakBefore/>
      <w:pBdr>
        <w:top w:val="threeDEngrave" w:sz="12" w:space="1" w:color="00FFFF"/>
        <w:left w:val="threeDEngrave" w:sz="12" w:space="4" w:color="00FFFF"/>
        <w:bottom w:val="threeDEmboss" w:sz="12" w:space="1" w:color="00FFFF"/>
        <w:right w:val="threeDEmboss" w:sz="12" w:space="4" w:color="00FFFF"/>
      </w:pBdr>
      <w:spacing w:after="360"/>
      <w:ind w:left="2268" w:right="2268"/>
      <w:jc w:val="center"/>
      <w:outlineLvl w:val="0"/>
    </w:pPr>
    <w:rPr>
      <w:rFonts w:ascii="Milano LET" w:hAnsi="Milano LET"/>
      <w:b/>
      <w:color w:val="00FFFF"/>
      <w:spacing w:val="60"/>
      <w:sz w:val="4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Choreographie">
    <w:name w:val="Choreographie"/>
    <w:basedOn w:val="Standard"/>
    <w:rsid w:val="00D52C1D"/>
    <w:pPr>
      <w:tabs>
        <w:tab w:val="left" w:pos="709"/>
        <w:tab w:val="left" w:pos="2835"/>
        <w:tab w:val="right" w:pos="5387"/>
        <w:tab w:val="left" w:pos="5670"/>
      </w:tabs>
      <w:ind w:left="709" w:hanging="709"/>
    </w:pPr>
    <w:rPr>
      <w:rFonts w:ascii="Times New Roman" w:hAnsi="Times New Roman"/>
      <w:lang w:val="en-GB"/>
    </w:rPr>
  </w:style>
  <w:style w:type="paragraph" w:customStyle="1" w:styleId="Kurzbeschreibung">
    <w:name w:val="Kurzbeschreibung"/>
    <w:basedOn w:val="Choreographie"/>
    <w:next w:val="Musik"/>
    <w:pPr>
      <w:spacing w:before="240" w:after="240"/>
      <w:ind w:left="0" w:firstLine="0"/>
    </w:pPr>
    <w:rPr>
      <w:i/>
    </w:rPr>
  </w:style>
  <w:style w:type="paragraph" w:customStyle="1" w:styleId="Musik">
    <w:name w:val="Musik"/>
    <w:basedOn w:val="Choreographie"/>
    <w:next w:val="Choreographie"/>
    <w:pPr>
      <w:tabs>
        <w:tab w:val="clear" w:pos="5670"/>
        <w:tab w:val="left" w:pos="1701"/>
        <w:tab w:val="left" w:pos="4536"/>
        <w:tab w:val="left" w:pos="4961"/>
        <w:tab w:val="left" w:pos="5387"/>
        <w:tab w:val="left" w:pos="5812"/>
        <w:tab w:val="left" w:pos="6237"/>
        <w:tab w:val="left" w:pos="6662"/>
      </w:tabs>
      <w:spacing w:after="240"/>
    </w:pPr>
    <w:rPr>
      <w:b/>
      <w:i/>
    </w:rPr>
  </w:style>
  <w:style w:type="paragraph" w:customStyle="1" w:styleId="berschriftFiguren">
    <w:name w:val="Überschrift_Figuren"/>
    <w:basedOn w:val="Standard"/>
    <w:next w:val="Choreographie"/>
    <w:rsid w:val="00D52C1D"/>
    <w:pPr>
      <w:keepNext/>
      <w:keepLines/>
      <w:tabs>
        <w:tab w:val="left" w:pos="539"/>
        <w:tab w:val="left" w:pos="720"/>
        <w:tab w:val="left" w:pos="902"/>
        <w:tab w:val="left" w:pos="1219"/>
      </w:tabs>
      <w:spacing w:before="240" w:after="120"/>
    </w:pPr>
    <w:rPr>
      <w:rFonts w:ascii="Times New Roman" w:hAnsi="Times New Roman"/>
      <w:b/>
      <w:sz w:val="28"/>
    </w:rPr>
  </w:style>
  <w:style w:type="paragraph" w:customStyle="1" w:styleId="berschriftAbschnitt">
    <w:name w:val="Überschrift_ Abschnitt"/>
    <w:basedOn w:val="berschriftFiguren"/>
    <w:rsid w:val="00D52C1D"/>
    <w:pPr>
      <w:spacing w:after="0"/>
    </w:pPr>
    <w:rPr>
      <w:color w:val="FF00FF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Haltung">
    <w:name w:val="Haltung"/>
    <w:basedOn w:val="Standard"/>
    <w:rsid w:val="00D52C1D"/>
    <w:pPr>
      <w:tabs>
        <w:tab w:val="left" w:pos="709"/>
        <w:tab w:val="left" w:pos="2835"/>
        <w:tab w:val="right" w:pos="5387"/>
        <w:tab w:val="left" w:pos="5670"/>
      </w:tabs>
      <w:ind w:left="709" w:hanging="709"/>
    </w:pPr>
    <w:rPr>
      <w:rFonts w:ascii="Times New Roman" w:hAnsi="Times New Roman"/>
      <w:i/>
      <w:color w:val="00CC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\Documents\Tanzbeschreibungen\Linedance%20Choreographie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Linedance Choreographien</Template>
  <TotalTime>0</TotalTime>
  <Pages>1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D&amp;D - Learning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Helmut Bednar</cp:lastModifiedBy>
  <cp:revision>5</cp:revision>
  <cp:lastPrinted>2026-01-29T17:21:00Z</cp:lastPrinted>
  <dcterms:created xsi:type="dcterms:W3CDTF">2026-01-29T17:20:00Z</dcterms:created>
  <dcterms:modified xsi:type="dcterms:W3CDTF">2026-01-29T17:30:00Z</dcterms:modified>
</cp:coreProperties>
</file>